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1C" w:rsidRDefault="00256366" w:rsidP="009645DE">
      <w:pPr>
        <w:pStyle w:val="Heading1"/>
      </w:pPr>
      <w:r>
        <w:t>Open</w:t>
      </w:r>
      <w:r w:rsidR="009645DE">
        <w:t xml:space="preserve"> letter to Carlos Moedas, European Commissioner for </w:t>
      </w:r>
      <w:r w:rsidR="009645DE" w:rsidRPr="009645DE">
        <w:t>Research, Science and Innovation</w:t>
      </w:r>
      <w:r>
        <w:t xml:space="preserve">: </w:t>
      </w:r>
      <w:r w:rsidR="009645DE">
        <w:t>E</w:t>
      </w:r>
      <w:r>
        <w:t>ndorsement form</w:t>
      </w:r>
    </w:p>
    <w:p w:rsidR="009645DE" w:rsidRDefault="009645DE" w:rsidP="009645DE"/>
    <w:p w:rsidR="009645DE" w:rsidRDefault="009645DE" w:rsidP="009645DE"/>
    <w:p w:rsidR="009645DE" w:rsidRDefault="009645DE" w:rsidP="009645DE">
      <w:r w:rsidRPr="009645DE">
        <w:t xml:space="preserve">If you have any question and if you wish to endorse this open letter on behalf of your organisation, please send the following information at </w:t>
      </w:r>
      <w:hyperlink r:id="rId6" w:history="1">
        <w:r w:rsidRPr="00950F88">
          <w:rPr>
            <w:rStyle w:val="Hyperlink"/>
          </w:rPr>
          <w:t>mcouedic@ecsite.eu</w:t>
        </w:r>
      </w:hyperlink>
      <w:r>
        <w:t>:</w:t>
      </w:r>
    </w:p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3023"/>
        <w:gridCol w:w="5993"/>
      </w:tblGrid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Name of your organisation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Public Address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Country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Name of the Director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Title of the Director (Director, Executive Manager, CEO …)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Contact person in your Communication service</w:t>
            </w:r>
            <w:r w:rsidR="00652654">
              <w:t xml:space="preserve"> (email)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Logo of your organisation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  <w:r>
              <w:t>TO BE SEND IN ATTACHMENT OF THE EMAIL</w:t>
            </w:r>
          </w:p>
        </w:tc>
      </w:tr>
    </w:tbl>
    <w:p w:rsidR="009645DE" w:rsidRDefault="009645DE" w:rsidP="009645DE"/>
    <w:p w:rsidR="009645DE" w:rsidRDefault="009645DE" w:rsidP="009645DE"/>
    <w:p w:rsidR="009645DE" w:rsidRPr="003B091C" w:rsidRDefault="009645DE" w:rsidP="009645DE">
      <w:bookmarkStart w:id="0" w:name="_GoBack"/>
      <w:bookmarkEnd w:id="0"/>
    </w:p>
    <w:sectPr w:rsidR="009645DE" w:rsidRPr="003B091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79" w:rsidRDefault="00462E79" w:rsidP="00E92070">
      <w:pPr>
        <w:spacing w:after="0" w:line="240" w:lineRule="auto"/>
      </w:pPr>
      <w:r>
        <w:separator/>
      </w:r>
    </w:p>
  </w:endnote>
  <w:endnote w:type="continuationSeparator" w:id="0">
    <w:p w:rsidR="00462E79" w:rsidRDefault="00462E79" w:rsidP="00E9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70" w:rsidRDefault="00E92070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8"/>
      <w:gridCol w:w="1967"/>
      <w:gridCol w:w="1935"/>
      <w:gridCol w:w="1186"/>
    </w:tblGrid>
    <w:tr w:rsidR="003B091C" w:rsidTr="00EE03F8">
      <w:trPr>
        <w:trHeight w:val="180"/>
      </w:trPr>
      <w:tc>
        <w:tcPr>
          <w:tcW w:w="4045" w:type="dxa"/>
        </w:tcPr>
        <w:p w:rsidR="003B091C" w:rsidRPr="00EE03F8" w:rsidRDefault="003B091C">
          <w:pPr>
            <w:pStyle w:val="Footer"/>
            <w:rPr>
              <w:rFonts w:cs="Arial"/>
              <w:sz w:val="16"/>
              <w:szCs w:val="16"/>
              <w:highlight w:val="yellow"/>
            </w:rPr>
          </w:pPr>
        </w:p>
      </w:tc>
      <w:tc>
        <w:tcPr>
          <w:tcW w:w="2017" w:type="dxa"/>
        </w:tcPr>
        <w:p w:rsidR="003B091C" w:rsidRPr="00EE03F8" w:rsidRDefault="003B091C" w:rsidP="00EE03F8">
          <w:pPr>
            <w:pStyle w:val="Footer"/>
            <w:jc w:val="center"/>
            <w:rPr>
              <w:rFonts w:cs="Arial"/>
              <w:sz w:val="16"/>
              <w:szCs w:val="16"/>
              <w:highlight w:val="yellow"/>
            </w:rPr>
          </w:pPr>
        </w:p>
      </w:tc>
      <w:tc>
        <w:tcPr>
          <w:tcW w:w="1984" w:type="dxa"/>
        </w:tcPr>
        <w:p w:rsidR="003B091C" w:rsidRPr="00EE03F8" w:rsidRDefault="003B091C">
          <w:pPr>
            <w:pStyle w:val="Footer"/>
            <w:rPr>
              <w:rFonts w:cs="Arial"/>
              <w:sz w:val="16"/>
              <w:szCs w:val="16"/>
              <w:highlight w:val="yellow"/>
            </w:rPr>
          </w:pPr>
        </w:p>
      </w:tc>
      <w:tc>
        <w:tcPr>
          <w:tcW w:w="1196" w:type="dxa"/>
        </w:tcPr>
        <w:p w:rsidR="003B091C" w:rsidRPr="00E92070" w:rsidRDefault="003B091C" w:rsidP="00E92070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E92070">
            <w:rPr>
              <w:rFonts w:cs="Arial"/>
              <w:color w:val="808080" w:themeColor="background1" w:themeShade="80"/>
              <w:spacing w:val="60"/>
              <w:sz w:val="16"/>
              <w:szCs w:val="16"/>
            </w:rPr>
            <w:t>Page</w:t>
          </w:r>
          <w:r w:rsidRPr="00E92070">
            <w:rPr>
              <w:rFonts w:cs="Arial"/>
              <w:sz w:val="16"/>
              <w:szCs w:val="16"/>
            </w:rPr>
            <w:t xml:space="preserve"> | </w:t>
          </w:r>
          <w:r w:rsidRPr="00E92070">
            <w:rPr>
              <w:rFonts w:cs="Arial"/>
              <w:sz w:val="16"/>
              <w:szCs w:val="16"/>
            </w:rPr>
            <w:fldChar w:fldCharType="begin"/>
          </w:r>
          <w:r w:rsidRPr="00E92070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E92070">
            <w:rPr>
              <w:rFonts w:cs="Arial"/>
              <w:sz w:val="16"/>
              <w:szCs w:val="16"/>
            </w:rPr>
            <w:fldChar w:fldCharType="separate"/>
          </w:r>
          <w:r w:rsidR="00EE03F8" w:rsidRPr="00EE03F8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E92070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E92070" w:rsidRDefault="00E92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79" w:rsidRDefault="00462E79" w:rsidP="00E92070">
      <w:pPr>
        <w:spacing w:after="0" w:line="240" w:lineRule="auto"/>
      </w:pPr>
      <w:r>
        <w:separator/>
      </w:r>
    </w:p>
  </w:footnote>
  <w:footnote w:type="continuationSeparator" w:id="0">
    <w:p w:rsidR="00462E79" w:rsidRDefault="00462E79" w:rsidP="00E9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70" w:rsidRDefault="00EE03F8" w:rsidP="00EE03F8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A1DB46" wp14:editId="2266055E">
          <wp:extent cx="1181100" cy="662416"/>
          <wp:effectExtent l="0" t="0" r="0" b="4445"/>
          <wp:docPr id="5" name="Picture 5" descr="C:\Users\Julie\Documents\Diplomacy\MoU_EAZA_BCGI\Signaletique\B_ecsite_cmyk high resolution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ulie\Documents\Diplomacy\MoU_EAZA_BCGI\Signaletique\B_ecsite_cmyk high resolution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76" cy="6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070" w:rsidRDefault="00E92070" w:rsidP="00E92070">
    <w:pPr>
      <w:pStyle w:val="Header"/>
      <w:jc w:val="center"/>
    </w:pPr>
  </w:p>
  <w:p w:rsidR="00E92070" w:rsidRDefault="00E92070" w:rsidP="00E920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79"/>
    <w:rsid w:val="00114E23"/>
    <w:rsid w:val="00256366"/>
    <w:rsid w:val="002C1207"/>
    <w:rsid w:val="003B091C"/>
    <w:rsid w:val="00462E79"/>
    <w:rsid w:val="005644B6"/>
    <w:rsid w:val="00652654"/>
    <w:rsid w:val="0069254E"/>
    <w:rsid w:val="009645DE"/>
    <w:rsid w:val="00AD6C1C"/>
    <w:rsid w:val="00E92070"/>
    <w:rsid w:val="00E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0B3E"/>
  <w15:docId w15:val="{F042DD25-8673-454D-8190-0519665B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91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1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91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1C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70"/>
  </w:style>
  <w:style w:type="paragraph" w:styleId="Footer">
    <w:name w:val="footer"/>
    <w:basedOn w:val="Normal"/>
    <w:link w:val="FooterChar"/>
    <w:uiPriority w:val="99"/>
    <w:unhideWhenUsed/>
    <w:rsid w:val="00E9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70"/>
  </w:style>
  <w:style w:type="paragraph" w:styleId="BalloonText">
    <w:name w:val="Balloon Text"/>
    <w:basedOn w:val="Normal"/>
    <w:link w:val="BalloonTextChar"/>
    <w:uiPriority w:val="99"/>
    <w:semiHidden/>
    <w:unhideWhenUsed/>
    <w:rsid w:val="00E9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91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91C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1C"/>
    <w:rPr>
      <w:rFonts w:ascii="Arial" w:eastAsiaTheme="majorEastAsia" w:hAnsi="Arial" w:cstheme="majorBidi"/>
      <w:bCs/>
      <w:sz w:val="20"/>
      <w:u w:val="single"/>
    </w:rPr>
  </w:style>
  <w:style w:type="character" w:styleId="Emphasis">
    <w:name w:val="Emphasis"/>
    <w:basedOn w:val="DefaultParagraphFont"/>
    <w:uiPriority w:val="20"/>
    <w:rsid w:val="003B091C"/>
    <w:rPr>
      <w:i/>
      <w:iCs/>
    </w:rPr>
  </w:style>
  <w:style w:type="paragraph" w:styleId="ListParagraph">
    <w:name w:val="List Paragraph"/>
    <w:basedOn w:val="Normal"/>
    <w:uiPriority w:val="34"/>
    <w:rsid w:val="003B091C"/>
    <w:pPr>
      <w:ind w:left="720"/>
      <w:contextualSpacing/>
    </w:pPr>
  </w:style>
  <w:style w:type="paragraph" w:styleId="NoSpacing">
    <w:name w:val="No Spacing"/>
    <w:uiPriority w:val="1"/>
    <w:rsid w:val="003B091C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645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uedic@ecsite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Word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Word_doc_template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Couëdic</dc:creator>
  <cp:lastModifiedBy>events </cp:lastModifiedBy>
  <cp:revision>3</cp:revision>
  <dcterms:created xsi:type="dcterms:W3CDTF">2019-05-17T14:40:00Z</dcterms:created>
  <dcterms:modified xsi:type="dcterms:W3CDTF">2019-05-27T08:54:00Z</dcterms:modified>
</cp:coreProperties>
</file>